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C4" w:rsidRDefault="00931DC4" w:rsidP="00CC036E">
      <w:pPr>
        <w:jc w:val="center"/>
        <w:rPr>
          <w:sz w:val="24"/>
        </w:rPr>
      </w:pPr>
    </w:p>
    <w:p w:rsidR="00CC036E" w:rsidRDefault="00CC036E" w:rsidP="00CC036E">
      <w:pPr>
        <w:jc w:val="center"/>
        <w:rPr>
          <w:sz w:val="24"/>
        </w:rPr>
      </w:pPr>
      <w:r>
        <w:rPr>
          <w:sz w:val="24"/>
        </w:rPr>
        <w:t>ACTA DE ASAMBLEA</w:t>
      </w:r>
    </w:p>
    <w:p w:rsidR="00CC036E" w:rsidRDefault="00CC036E" w:rsidP="00CC036E">
      <w:pPr>
        <w:ind w:firstLine="708"/>
        <w:jc w:val="both"/>
        <w:rPr>
          <w:sz w:val="24"/>
        </w:rPr>
      </w:pPr>
      <w:r>
        <w:rPr>
          <w:sz w:val="24"/>
        </w:rPr>
        <w:t xml:space="preserve">ASAMBLEA DEL DESARROLLO JOYAS DE IXTAPA EN SU TERCERA CONVOCATORIA CELEBRADA EL DÍA </w:t>
      </w:r>
      <w:r w:rsidR="00A466EA">
        <w:rPr>
          <w:sz w:val="24"/>
        </w:rPr>
        <w:t>1</w:t>
      </w:r>
      <w:r w:rsidR="00D87986">
        <w:rPr>
          <w:sz w:val="24"/>
        </w:rPr>
        <w:t>7</w:t>
      </w:r>
      <w:r w:rsidR="00A466EA">
        <w:rPr>
          <w:sz w:val="24"/>
        </w:rPr>
        <w:t xml:space="preserve"> DE </w:t>
      </w:r>
      <w:r w:rsidR="00D87986">
        <w:rPr>
          <w:sz w:val="24"/>
        </w:rPr>
        <w:t>DICIEMBRE</w:t>
      </w:r>
      <w:r w:rsidR="00A466EA">
        <w:rPr>
          <w:sz w:val="24"/>
        </w:rPr>
        <w:t xml:space="preserve"> DEL 2016</w:t>
      </w:r>
      <w:r>
        <w:rPr>
          <w:sz w:val="24"/>
        </w:rPr>
        <w:t xml:space="preserve"> EN EL TANQUE ELEVADO DEL DESARROLLO A LAS 1</w:t>
      </w:r>
      <w:r w:rsidR="00A466EA">
        <w:rPr>
          <w:sz w:val="24"/>
        </w:rPr>
        <w:t>9</w:t>
      </w:r>
      <w:r>
        <w:rPr>
          <w:sz w:val="24"/>
        </w:rPr>
        <w:t>:30 HORAS.</w:t>
      </w:r>
    </w:p>
    <w:p w:rsidR="00CC036E" w:rsidRDefault="00612740" w:rsidP="00CC036E">
      <w:pPr>
        <w:jc w:val="both"/>
        <w:rPr>
          <w:sz w:val="24"/>
        </w:rPr>
      </w:pPr>
      <w:r>
        <w:rPr>
          <w:sz w:val="24"/>
        </w:rPr>
        <w:t>1.-</w:t>
      </w:r>
      <w:r w:rsidR="00CC036E">
        <w:rPr>
          <w:sz w:val="24"/>
        </w:rPr>
        <w:tab/>
        <w:t>PASE DE LISTA, SE ANEXA LA LISTA DE PRESIDENTES, REPRESENTANTES Y VECINOS EN GENERAL QUE ASISTEN A LA ASAMBLEA.</w:t>
      </w:r>
    </w:p>
    <w:p w:rsidR="00CC036E" w:rsidRDefault="00612740" w:rsidP="00CC036E">
      <w:pPr>
        <w:jc w:val="both"/>
        <w:rPr>
          <w:sz w:val="24"/>
        </w:rPr>
      </w:pPr>
      <w:r>
        <w:rPr>
          <w:sz w:val="24"/>
        </w:rPr>
        <w:t>2.-</w:t>
      </w:r>
      <w:r w:rsidR="00CC036E">
        <w:rPr>
          <w:sz w:val="24"/>
        </w:rPr>
        <w:tab/>
        <w:t>INSTALACIÓN DE LA ASAMBLEA, SE ESCOGE COMO PRESIDENTE A _____</w:t>
      </w:r>
      <w:r w:rsidR="00A466EA">
        <w:rPr>
          <w:sz w:val="24"/>
          <w:u w:val="single"/>
        </w:rPr>
        <w:t>__________________________________</w:t>
      </w:r>
      <w:r w:rsidR="00CC036E" w:rsidRPr="00AB106E">
        <w:rPr>
          <w:sz w:val="24"/>
          <w:u w:val="single"/>
        </w:rPr>
        <w:t>___</w:t>
      </w:r>
      <w:r w:rsidR="00CC036E">
        <w:rPr>
          <w:sz w:val="24"/>
        </w:rPr>
        <w:t xml:space="preserve">_ COMO SECRETARIO A </w:t>
      </w:r>
      <w:r w:rsidR="00A466EA">
        <w:rPr>
          <w:sz w:val="24"/>
        </w:rPr>
        <w:t>___________________________________________ Y COMO ESCRUTADOR (ES) A ______</w:t>
      </w:r>
      <w:r w:rsidR="000E277B">
        <w:rPr>
          <w:b/>
          <w:sz w:val="24"/>
          <w:u w:val="single"/>
        </w:rPr>
        <w:t xml:space="preserve">JORGE ZAMORA FERNANDEZ Y SALVADOR SANTAMARIA CURIEL. </w:t>
      </w:r>
      <w:r w:rsidR="00A466EA">
        <w:rPr>
          <w:sz w:val="24"/>
        </w:rPr>
        <w:t>_________________________________________________________________________</w:t>
      </w:r>
      <w:r w:rsidR="00B3331E" w:rsidRPr="00B3331E">
        <w:rPr>
          <w:sz w:val="24"/>
        </w:rPr>
        <w:t xml:space="preserve"> </w:t>
      </w:r>
    </w:p>
    <w:p w:rsidR="00CC036E" w:rsidRDefault="00941D6D" w:rsidP="00445D0E">
      <w:pPr>
        <w:jc w:val="both"/>
        <w:rPr>
          <w:sz w:val="24"/>
        </w:rPr>
      </w:pPr>
      <w:r>
        <w:rPr>
          <w:sz w:val="24"/>
        </w:rPr>
        <w:tab/>
        <w:t xml:space="preserve">EL ESCRUTADOR HACE CONSTAR QUE SE ENCONTRABAN PRESENTES ________ % DE LOS ASOCIADOS. TOMANDO EN CUENTA ESTO EL PRESIDENTE DECLARA LA ASAMBLEA LEGALMENTE CONSTITUIDA. </w:t>
      </w:r>
    </w:p>
    <w:p w:rsidR="008873D0" w:rsidRDefault="00445D0E" w:rsidP="00445D0E">
      <w:pPr>
        <w:jc w:val="both"/>
        <w:rPr>
          <w:sz w:val="24"/>
        </w:rPr>
      </w:pPr>
      <w:r>
        <w:rPr>
          <w:sz w:val="24"/>
        </w:rPr>
        <w:t>3</w:t>
      </w:r>
      <w:r w:rsidR="00612740">
        <w:rPr>
          <w:sz w:val="24"/>
        </w:rPr>
        <w:t xml:space="preserve">.- SE PRESENTAN </w:t>
      </w:r>
      <w:r w:rsidR="00612740" w:rsidRPr="00612740">
        <w:rPr>
          <w:b/>
          <w:i/>
          <w:sz w:val="24"/>
          <w:u w:val="single"/>
        </w:rPr>
        <w:t xml:space="preserve">INFORMES FINANCIEROS DE </w:t>
      </w:r>
      <w:r>
        <w:rPr>
          <w:b/>
          <w:i/>
          <w:sz w:val="24"/>
          <w:u w:val="single"/>
        </w:rPr>
        <w:t>JU</w:t>
      </w:r>
      <w:r w:rsidR="00D87986">
        <w:rPr>
          <w:b/>
          <w:i/>
          <w:sz w:val="24"/>
          <w:u w:val="single"/>
        </w:rPr>
        <w:t>L</w:t>
      </w:r>
      <w:r>
        <w:rPr>
          <w:b/>
          <w:i/>
          <w:sz w:val="24"/>
          <w:u w:val="single"/>
        </w:rPr>
        <w:t>IO DEL 201</w:t>
      </w:r>
      <w:r w:rsidR="00D87986">
        <w:rPr>
          <w:b/>
          <w:i/>
          <w:sz w:val="24"/>
          <w:u w:val="single"/>
        </w:rPr>
        <w:t>6</w:t>
      </w:r>
      <w:r>
        <w:rPr>
          <w:b/>
          <w:i/>
          <w:sz w:val="24"/>
          <w:u w:val="single"/>
        </w:rPr>
        <w:t xml:space="preserve"> A </w:t>
      </w:r>
      <w:r w:rsidR="00D87986">
        <w:rPr>
          <w:b/>
          <w:i/>
          <w:sz w:val="24"/>
          <w:u w:val="single"/>
        </w:rPr>
        <w:t>NOVIEMBRE</w:t>
      </w:r>
      <w:r>
        <w:rPr>
          <w:b/>
          <w:i/>
          <w:sz w:val="24"/>
          <w:u w:val="single"/>
        </w:rPr>
        <w:t xml:space="preserve"> 2016</w:t>
      </w:r>
      <w:r w:rsidR="00612740" w:rsidRPr="00612740">
        <w:rPr>
          <w:b/>
          <w:i/>
          <w:sz w:val="24"/>
          <w:u w:val="single"/>
        </w:rPr>
        <w:t xml:space="preserve"> Y </w:t>
      </w:r>
      <w:r>
        <w:rPr>
          <w:b/>
          <w:i/>
          <w:sz w:val="24"/>
          <w:u w:val="single"/>
        </w:rPr>
        <w:t xml:space="preserve">PARCIAL DE </w:t>
      </w:r>
      <w:r w:rsidR="00D87986">
        <w:rPr>
          <w:b/>
          <w:i/>
          <w:sz w:val="24"/>
          <w:u w:val="single"/>
        </w:rPr>
        <w:t>DICIEMBRE</w:t>
      </w:r>
      <w:r>
        <w:rPr>
          <w:b/>
          <w:i/>
          <w:sz w:val="24"/>
          <w:u w:val="single"/>
        </w:rPr>
        <w:t xml:space="preserve"> 2016.</w:t>
      </w:r>
      <w:r>
        <w:rPr>
          <w:sz w:val="24"/>
        </w:rPr>
        <w:t xml:space="preserve"> </w:t>
      </w:r>
    </w:p>
    <w:p w:rsidR="008873D0" w:rsidRDefault="008873D0" w:rsidP="004819FD">
      <w:pPr>
        <w:pStyle w:val="Prrafodelista"/>
        <w:spacing w:line="240" w:lineRule="auto"/>
        <w:ind w:left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9FD" w:rsidRDefault="004819FD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0077F2" w:rsidRDefault="000077F2" w:rsidP="004819FD">
      <w:pPr>
        <w:pStyle w:val="Prrafodelista"/>
        <w:spacing w:line="240" w:lineRule="auto"/>
        <w:ind w:left="1440"/>
        <w:jc w:val="both"/>
        <w:rPr>
          <w:sz w:val="24"/>
        </w:rPr>
      </w:pPr>
    </w:p>
    <w:p w:rsidR="00E34E83" w:rsidRDefault="00E34E83" w:rsidP="008873D0">
      <w:pPr>
        <w:pStyle w:val="Prrafodelista"/>
        <w:spacing w:line="240" w:lineRule="auto"/>
        <w:jc w:val="both"/>
        <w:rPr>
          <w:sz w:val="24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180"/>
        <w:gridCol w:w="1160"/>
        <w:gridCol w:w="1180"/>
      </w:tblGrid>
      <w:tr w:rsidR="00D87986" w:rsidRPr="00D87986" w:rsidTr="00994B12">
        <w:trPr>
          <w:trHeight w:val="163"/>
          <w:jc w:val="center"/>
        </w:trPr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4520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julio del 2016.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INGRESOS REALES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62,993.06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1 QUINCENA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13,750.00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2 QUINCENA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13,750.00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PERSONAL EXTRA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9,750.00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APOYO MESA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4,000.00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41,250.00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*COMISIONES BANCARIAS.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105.56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*JARDINERIA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4,500.00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*FUMIGADA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*FOTOCOPIAS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129.5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*BICICLETAS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*TIEMPO AIRE TELCEL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*AGUA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*LUZ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SUBTOTAL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6,459.06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COMPRAS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INSUMOS PODA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220.00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AUTOZONE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179.90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AGROQUIMICOS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1,225.00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ACEROS Y PERFILES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058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EL PLATEADO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091.83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M.O. CERCA Y BACHEO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400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COMPRA FOCOS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183.12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BOLSAS ACIDO CLORO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90.3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DESAPARICION CAJA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-20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000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PRESTAMO PEDRO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,</w:t>
            </w: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500</w:t>
            </w:r>
            <w:r w:rsidR="00994B12">
              <w:rPr>
                <w:rFonts w:ascii="Calibri" w:eastAsia="Times New Roman" w:hAnsi="Calibri" w:cs="Calibri"/>
                <w:color w:val="000000"/>
                <w:lang w:eastAsia="es-MX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PARCIAL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23,948.15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RESULTADO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-8,664.15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SALDO ANTERIOR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32,353.74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RESULTADO MES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-8,664.15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GRAN 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23,689.59</w:t>
            </w:r>
          </w:p>
        </w:tc>
      </w:tr>
      <w:tr w:rsidR="00D87986" w:rsidRPr="00D87986" w:rsidTr="00994B12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ADEUDO PEDRO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9,500.00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D87986" w:rsidRPr="00D87986" w:rsidRDefault="00D87986" w:rsidP="00D8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798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F877DB" w:rsidRDefault="00F877DB" w:rsidP="00D87986">
      <w:pPr>
        <w:spacing w:line="240" w:lineRule="auto"/>
        <w:jc w:val="both"/>
        <w:rPr>
          <w:sz w:val="24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400"/>
        <w:gridCol w:w="1441"/>
        <w:gridCol w:w="1276"/>
      </w:tblGrid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117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AGOSTO DEL 2016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INGRESOS REALES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54,587.26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1 QUINCENA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18,250.00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2 QUINCENA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18,250.00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APOYO MESA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4,000.00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40,500.00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*COMISIONES BANCARIAS.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3.08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*JARDINERIA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5,100.00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*FOTOCOPIAS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234.50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*BICICLETAS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895.00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*TIEMPO AIRE TELCEL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200.00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*LUZ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1,572.00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SUBTOTAL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8,074.58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COMPRAS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EL PLATEADO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235.25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ORBE (SEÑALAMIENTOS)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1,840.00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M.O. SEMBRADO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400.00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FERRETERIA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244.00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BOLSAS CLORO PINOL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662.99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RENTA CARPA SILLAS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720.00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RACK BICICLETAS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1,050.00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MANO DE OBRA BARDA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4,500.00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DEPOSITO ERRONEO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3,100.00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PARCIAL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12,752.24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RESULTADO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-      6,739.56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SALDO ANTERIOR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23,689.59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RESULTADO MES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-      6,739.56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GRAN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16,950.03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     -   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ADEUDO PEDRO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9,500.00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94B12" w:rsidRPr="00994B12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994B12" w:rsidRPr="00994B12" w:rsidRDefault="00994B12" w:rsidP="00994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94B1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994B12" w:rsidRPr="00D87986" w:rsidRDefault="00994B12" w:rsidP="00D87986">
      <w:pPr>
        <w:spacing w:line="240" w:lineRule="auto"/>
        <w:jc w:val="both"/>
        <w:rPr>
          <w:sz w:val="24"/>
        </w:rPr>
      </w:pPr>
    </w:p>
    <w:p w:rsidR="00F877DB" w:rsidRDefault="00F877DB" w:rsidP="008873D0">
      <w:pPr>
        <w:pStyle w:val="Prrafodelista"/>
        <w:spacing w:line="240" w:lineRule="auto"/>
        <w:jc w:val="both"/>
        <w:rPr>
          <w:sz w:val="24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300"/>
        <w:gridCol w:w="1389"/>
        <w:gridCol w:w="1418"/>
      </w:tblGrid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5107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SEPTIEMBRE DEL 2016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INGRESOS REALES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44,417.90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1 QUINCENA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18,250.00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2 QUINCENA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24,750.00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BONOS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3,000.00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APOYO MESA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4,000.00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50,000.00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*COMISIONES BANCARIAS.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97.44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*JARDINERIA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4,000.00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*APOYOS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400.00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SUBTOTAL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4,497.44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COMPRAS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COMPRA BICICLETA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750.00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INSUMOS PODA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420.90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BASURA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100.00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MALLA (QUIROZ)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1,300.00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NAVA LIMPIEZA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2,000.00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AGROQUIMICOS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520.00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PARCIAL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5,090.90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SUB-TOTAL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RESULTADO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-   15,170.44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SALDO ANTERIOR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16,950.03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RESULTADO MES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-   15,170.44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GRAN 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1,779.59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1,779.59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0.00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ADEUDO PEDRO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9,500.00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tbl>
      <w:tblPr>
        <w:tblW w:w="8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300"/>
        <w:gridCol w:w="1673"/>
        <w:gridCol w:w="1559"/>
      </w:tblGrid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532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OCTUBRE DEL 2016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INGRESOS REALES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38,187.62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1 QUINCENA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9,600.00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2 QUINCENA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23,500.00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33,100.00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*COMISIONES BANCARIAS.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81.20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*JARDINERIA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4,000.00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*LUZ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1,895.00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SUBTOTAL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5,976.20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RESULTADO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-         888.58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SALDO ANTERIOR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1,779.59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RESULTADO MES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-         888.58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GRAN 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   891.01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   891.01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  0.00 </w:t>
            </w:r>
          </w:p>
        </w:tc>
      </w:tr>
      <w:tr w:rsidR="002F3CBA" w:rsidRPr="002F3CBA" w:rsidTr="002F3CBA">
        <w:trPr>
          <w:trHeight w:val="315"/>
          <w:jc w:val="center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ADEUDO PEDRO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9,500.00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360"/>
        <w:gridCol w:w="1754"/>
        <w:gridCol w:w="1276"/>
      </w:tblGrid>
      <w:tr w:rsidR="002F3CBA" w:rsidRPr="002F3CBA" w:rsidTr="002F3CBA">
        <w:trPr>
          <w:trHeight w:val="315"/>
        </w:trPr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5390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NOVIEMBRE DEL 2016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INGRESOS REALES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44,207.82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1 QUINCENA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7,250.00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PAGO 2 QUINCENA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25,500.00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32,750.00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*COMISIONES BANCARIAS.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81.20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*JARDINERIA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2,000.00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*APOYOS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1,800.00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*FOTOCOPIAS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174.99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*BICICLETAS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685.00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*TIEMPO AIRE TELCEL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   400.00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SUBTOTAL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5,141.19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COMPRAS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AGROQUIMICOS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1,515.00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INSUMOS PODA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286.00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GARRAFON Y AGUA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  64.00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SILLAS CASETA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300.00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LIMPIEZA CANAL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1,300.00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HERRAMIENTA PLUMA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577.50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CERRADURAS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754.14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PAPEL HIGIENICO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209.71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CONCERTINA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325.15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LINTERNA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154.26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FILTRO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 288.01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PARCIAL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5,773.77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SUB-TOTAL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RESULTADO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   542.86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SALDO ANTERIOR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   891.01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RESULTADO MES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    542.86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GRAN TOTAL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center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1,433.87 </w:t>
            </w:r>
          </w:p>
        </w:tc>
      </w:tr>
      <w:tr w:rsidR="002F3CBA" w:rsidRPr="002F3CBA" w:rsidTr="002F3CBA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>ADEUDO PEDRO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MX"/>
              </w:rPr>
              <w:t xml:space="preserve">       9,500.00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vAlign w:val="bottom"/>
            <w:hideMark/>
          </w:tcPr>
          <w:p w:rsidR="002F3CBA" w:rsidRPr="002F3CBA" w:rsidRDefault="002F3CBA" w:rsidP="002F3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F3CB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A052F8" w:rsidRDefault="00A052F8" w:rsidP="008873D0">
      <w:pPr>
        <w:pStyle w:val="Prrafodelista"/>
        <w:spacing w:line="240" w:lineRule="auto"/>
        <w:jc w:val="both"/>
        <w:rPr>
          <w:sz w:val="24"/>
        </w:rPr>
      </w:pPr>
    </w:p>
    <w:tbl>
      <w:tblPr>
        <w:tblW w:w="85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00"/>
        <w:gridCol w:w="2520"/>
        <w:gridCol w:w="1620"/>
        <w:gridCol w:w="1600"/>
      </w:tblGrid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74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DICIEMBRE DEL 2016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INGRESOS REALES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37,312.86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PAGO 1 QUINCENA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6,500.00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PAGO 2 QUINCENA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7,250.00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SUBTOTAL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13,750.00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*COMISIONES BANCARIAS.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  40.60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*JARDINERIA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4,000.00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*APOYOS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2,800.00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*FUMIGADA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300.00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*FOTOCOPIAS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356.50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*BICICLETAS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735.00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*TIEMPO AIRE TELCEL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316.00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*LUZ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2,077.00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SUBTOTAL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10,625.10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COMPRAS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VINOS Y DESPENSAS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3,389.00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PINTURA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1,703.64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BOLSAS REGALO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114.92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LLAVEROS RFID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1,502.19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INSUMOS PODA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100.00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CORTINA BAÑO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  79.99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AGROQUIMICOS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870.00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ACEITE HIDRAULICO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   179.90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330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COPERACION MATERIAL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 600.00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PARCIAL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8,539.64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RESULTADO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4,398.12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SALDO ANTERIOR 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1,433.87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RESULTADO MES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4,398.12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GRAN TOTAL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A052F8" w:rsidRPr="00A052F8" w:rsidRDefault="00A052F8" w:rsidP="00A052F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5,831.99 </w:t>
            </w:r>
          </w:p>
        </w:tc>
      </w:tr>
      <w:tr w:rsidR="00A052F8" w:rsidRPr="00A052F8" w:rsidTr="00A052F8">
        <w:trPr>
          <w:trHeight w:val="295"/>
        </w:trPr>
        <w:tc>
          <w:tcPr>
            <w:tcW w:w="2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ADEUDO PEDRO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 xml:space="preserve">       9,500.00 </w:t>
            </w:r>
          </w:p>
        </w:tc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A052F8" w:rsidRPr="00A052F8" w:rsidRDefault="00A052F8" w:rsidP="00A052F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A052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s-MX"/>
              </w:rPr>
              <w:t> </w:t>
            </w:r>
          </w:p>
        </w:tc>
      </w:tr>
    </w:tbl>
    <w:p w:rsidR="00930F10" w:rsidRDefault="00930F10" w:rsidP="008873D0">
      <w:pPr>
        <w:pStyle w:val="Prrafodelista"/>
        <w:spacing w:line="240" w:lineRule="auto"/>
        <w:jc w:val="both"/>
        <w:rPr>
          <w:sz w:val="24"/>
        </w:rPr>
      </w:pPr>
    </w:p>
    <w:p w:rsidR="00A052F8" w:rsidRDefault="00A052F8" w:rsidP="008873D0">
      <w:pPr>
        <w:pStyle w:val="Prrafodelista"/>
        <w:spacing w:line="240" w:lineRule="auto"/>
        <w:jc w:val="both"/>
        <w:rPr>
          <w:sz w:val="24"/>
        </w:rPr>
      </w:pPr>
    </w:p>
    <w:p w:rsidR="00A052F8" w:rsidRDefault="00A052F8" w:rsidP="008873D0">
      <w:pPr>
        <w:pStyle w:val="Prrafodelista"/>
        <w:spacing w:line="240" w:lineRule="auto"/>
        <w:jc w:val="both"/>
        <w:rPr>
          <w:sz w:val="24"/>
        </w:rPr>
      </w:pPr>
    </w:p>
    <w:tbl>
      <w:tblPr>
        <w:tblW w:w="72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0"/>
        <w:gridCol w:w="1720"/>
        <w:gridCol w:w="1720"/>
      </w:tblGrid>
      <w:tr w:rsidR="001F2682" w:rsidRPr="001F2682" w:rsidTr="001F2682">
        <w:trPr>
          <w:trHeight w:val="348"/>
          <w:jc w:val="center"/>
        </w:trPr>
        <w:tc>
          <w:tcPr>
            <w:tcW w:w="726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PROMEDIOS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INGRESOS REALES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46,951.09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PAGO 1 QUINCENA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12,266.67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13,750.00 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PAGO 2 QUINCENA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18,833.33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13,750.00 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PERSONAL EXTRA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1,625.00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BONOS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500.00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APOYO MESA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2,000.00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4,000.00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SUBTOTAL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35,225.00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*COMISIONES BANCARIAS.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  79.85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*JARDINERIA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3,933.33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4,000.00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*APOYOS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833.33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*FUMIGADA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133.33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*FOTOCOPIAS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149.25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*BICICLETAS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510.00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*TIEMPO AIRE TELCEL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186.00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*AGUA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  46.50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*LUZ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    924.00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SUBTOTAL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6,795.60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COMPRAS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444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PARCIAL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       9,350.78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  <w:tr w:rsidR="001F2682" w:rsidRPr="001F2682" w:rsidTr="001F2682">
        <w:trPr>
          <w:trHeight w:val="348"/>
          <w:jc w:val="center"/>
        </w:trPr>
        <w:tc>
          <w:tcPr>
            <w:tcW w:w="3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F2682" w:rsidRPr="001F2682" w:rsidRDefault="001F2682" w:rsidP="001F2682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RESULTADO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 xml:space="preserve">-      4,420.29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F2682" w:rsidRPr="001F2682" w:rsidRDefault="001F2682" w:rsidP="001F2682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1F268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s-MX"/>
              </w:rPr>
              <w:t> </w:t>
            </w:r>
          </w:p>
        </w:tc>
      </w:tr>
    </w:tbl>
    <w:p w:rsidR="00A052F8" w:rsidRDefault="00A052F8" w:rsidP="008873D0">
      <w:pPr>
        <w:pStyle w:val="Prrafodelista"/>
        <w:spacing w:line="240" w:lineRule="auto"/>
        <w:jc w:val="both"/>
        <w:rPr>
          <w:sz w:val="24"/>
        </w:rPr>
      </w:pPr>
    </w:p>
    <w:p w:rsidR="002F3CBA" w:rsidRDefault="002F3CBA" w:rsidP="008873D0">
      <w:pPr>
        <w:pStyle w:val="Prrafodelista"/>
        <w:spacing w:line="240" w:lineRule="auto"/>
        <w:jc w:val="both"/>
        <w:rPr>
          <w:sz w:val="24"/>
        </w:rPr>
      </w:pPr>
    </w:p>
    <w:p w:rsidR="00537A19" w:rsidRPr="00537A19" w:rsidRDefault="00537A19" w:rsidP="00537A19">
      <w:pPr>
        <w:spacing w:line="240" w:lineRule="auto"/>
        <w:ind w:firstLine="360"/>
        <w:jc w:val="both"/>
        <w:rPr>
          <w:sz w:val="24"/>
        </w:rPr>
      </w:pPr>
      <w:r w:rsidRPr="00537A19">
        <w:rPr>
          <w:sz w:val="24"/>
        </w:rPr>
        <w:lastRenderedPageBreak/>
        <w:t xml:space="preserve">SE DECLARA QUE HAY EN EXSITENCIA </w:t>
      </w:r>
      <w:r w:rsidR="004F2724">
        <w:rPr>
          <w:sz w:val="24"/>
        </w:rPr>
        <w:t>16</w:t>
      </w:r>
      <w:r w:rsidRPr="00537A19">
        <w:rPr>
          <w:sz w:val="24"/>
        </w:rPr>
        <w:t xml:space="preserve"> TARJETAS </w:t>
      </w:r>
      <w:r w:rsidR="004F2724">
        <w:rPr>
          <w:sz w:val="24"/>
        </w:rPr>
        <w:t xml:space="preserve">Y LLAVEROS </w:t>
      </w:r>
      <w:r w:rsidRPr="00537A19">
        <w:rPr>
          <w:sz w:val="24"/>
        </w:rPr>
        <w:t xml:space="preserve">DE ACCESO Y </w:t>
      </w:r>
      <w:r w:rsidR="004F2724">
        <w:rPr>
          <w:sz w:val="24"/>
        </w:rPr>
        <w:t>3</w:t>
      </w:r>
      <w:r w:rsidRPr="00537A19">
        <w:rPr>
          <w:sz w:val="24"/>
        </w:rPr>
        <w:t xml:space="preserve"> PLAYERA DE JARDINERIA</w:t>
      </w:r>
      <w:r w:rsidR="006C46F1">
        <w:rPr>
          <w:sz w:val="24"/>
        </w:rPr>
        <w:t xml:space="preserve"> Y UN LECTOR DE TARJETAS MEDIANO ALCANCE.</w:t>
      </w:r>
    </w:p>
    <w:p w:rsidR="006C46F1" w:rsidRPr="00734427" w:rsidRDefault="006C46F1" w:rsidP="00734427">
      <w:pPr>
        <w:spacing w:line="240" w:lineRule="auto"/>
        <w:jc w:val="both"/>
        <w:rPr>
          <w:sz w:val="24"/>
        </w:rPr>
      </w:pPr>
      <w:r w:rsidRPr="00734427">
        <w:rPr>
          <w:sz w:val="24"/>
        </w:rPr>
        <w:t xml:space="preserve">4. </w:t>
      </w:r>
      <w:r w:rsidR="00F877DB" w:rsidRPr="00734427">
        <w:rPr>
          <w:sz w:val="24"/>
        </w:rPr>
        <w:t>Elección de la nueva mesa directiva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PRESIDENTE: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</w:t>
      </w:r>
      <w:r w:rsidR="000E277B">
        <w:rPr>
          <w:b/>
          <w:sz w:val="24"/>
          <w:u w:val="single"/>
        </w:rPr>
        <w:t>JORGE ABEL ZAMORA FERNANDEZ</w:t>
      </w:r>
      <w:r>
        <w:rPr>
          <w:sz w:val="24"/>
        </w:rPr>
        <w:t>_____________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SECRETARIO: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</w:t>
      </w:r>
      <w:r w:rsidR="000E277B">
        <w:rPr>
          <w:b/>
          <w:sz w:val="24"/>
          <w:u w:val="single"/>
        </w:rPr>
        <w:t>DIANA</w:t>
      </w:r>
      <w:r w:rsidR="00FB5BCD">
        <w:rPr>
          <w:b/>
          <w:sz w:val="24"/>
          <w:u w:val="single"/>
        </w:rPr>
        <w:t xml:space="preserve"> MORALES RAMIREZ.</w:t>
      </w:r>
      <w:r w:rsidR="000E277B">
        <w:rPr>
          <w:b/>
          <w:sz w:val="24"/>
          <w:u w:val="single"/>
        </w:rPr>
        <w:t xml:space="preserve"> </w:t>
      </w:r>
      <w:r>
        <w:rPr>
          <w:sz w:val="24"/>
        </w:rPr>
        <w:t>___________________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TESORERO: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</w:t>
      </w:r>
      <w:r w:rsidR="000E277B">
        <w:rPr>
          <w:b/>
          <w:sz w:val="24"/>
          <w:u w:val="single"/>
        </w:rPr>
        <w:t>SALVADOR SANTAMARIA CURIEL</w:t>
      </w:r>
      <w:r>
        <w:rPr>
          <w:sz w:val="24"/>
        </w:rPr>
        <w:t>________________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VOCALES: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QUEDAN ELECTOS(AS):  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PRIMER VOCAL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</w:t>
      </w:r>
      <w:r w:rsidR="000E277B">
        <w:rPr>
          <w:b/>
          <w:sz w:val="24"/>
          <w:u w:val="single"/>
        </w:rPr>
        <w:t>CIPRIANO VARGAS CABRERA</w:t>
      </w:r>
      <w:r>
        <w:rPr>
          <w:sz w:val="24"/>
        </w:rPr>
        <w:t>____________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SEGUNDO VOCAL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</w:t>
      </w:r>
      <w:r w:rsidR="000E277B">
        <w:rPr>
          <w:b/>
          <w:sz w:val="24"/>
          <w:u w:val="single"/>
        </w:rPr>
        <w:t>MA. ISABEL SERRANO A.</w:t>
      </w:r>
      <w:r>
        <w:rPr>
          <w:sz w:val="24"/>
        </w:rPr>
        <w:t>_____________________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TERCER VOCAL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</w:t>
      </w:r>
      <w:r w:rsidR="000E277B">
        <w:rPr>
          <w:b/>
          <w:sz w:val="24"/>
          <w:u w:val="single"/>
        </w:rPr>
        <w:t>ELIZABETH CRUZ</w:t>
      </w:r>
      <w:r>
        <w:rPr>
          <w:sz w:val="24"/>
        </w:rPr>
        <w:t>_________________________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0E277B" w:rsidRDefault="000E277B" w:rsidP="006C46F1">
      <w:pPr>
        <w:pStyle w:val="Prrafodelista"/>
        <w:spacing w:line="240" w:lineRule="auto"/>
        <w:jc w:val="both"/>
        <w:rPr>
          <w:sz w:val="24"/>
        </w:rPr>
      </w:pPr>
    </w:p>
    <w:p w:rsidR="000E277B" w:rsidRDefault="000E277B" w:rsidP="006C46F1">
      <w:pPr>
        <w:pStyle w:val="Prrafodelista"/>
        <w:spacing w:line="240" w:lineRule="auto"/>
        <w:jc w:val="both"/>
        <w:rPr>
          <w:sz w:val="24"/>
        </w:rPr>
      </w:pPr>
    </w:p>
    <w:p w:rsidR="000E277B" w:rsidRDefault="000E277B" w:rsidP="006C46F1">
      <w:pPr>
        <w:pStyle w:val="Prrafodelista"/>
        <w:spacing w:line="240" w:lineRule="auto"/>
        <w:jc w:val="both"/>
        <w:rPr>
          <w:sz w:val="24"/>
        </w:rPr>
      </w:pPr>
    </w:p>
    <w:p w:rsidR="000E277B" w:rsidRDefault="000E277B" w:rsidP="006C46F1">
      <w:pPr>
        <w:pStyle w:val="Prrafodelista"/>
        <w:spacing w:line="240" w:lineRule="auto"/>
        <w:jc w:val="both"/>
        <w:rPr>
          <w:sz w:val="24"/>
        </w:rPr>
      </w:pPr>
    </w:p>
    <w:p w:rsidR="006C46F1" w:rsidRDefault="006C46F1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5. </w:t>
      </w:r>
      <w:r w:rsidR="00F877DB" w:rsidRPr="006C46F1">
        <w:rPr>
          <w:sz w:val="24"/>
        </w:rPr>
        <w:t>Elección del comité de vigilancia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PRESIDENTE: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__________</w:t>
      </w:r>
      <w:r w:rsidR="000E277B">
        <w:rPr>
          <w:b/>
          <w:sz w:val="24"/>
          <w:u w:val="single"/>
        </w:rPr>
        <w:t>NOE ROSAS AVILA</w:t>
      </w:r>
      <w:r>
        <w:rPr>
          <w:sz w:val="24"/>
        </w:rPr>
        <w:t>__________________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SECRETARIO: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bookmarkStart w:id="0" w:name="OLE_LINK1"/>
      <w:r>
        <w:rPr>
          <w:sz w:val="24"/>
        </w:rPr>
        <w:t xml:space="preserve">POR MAYORIA DE VOTOS QUEDA ELECTO(A) EL SR.(A) 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___________</w:t>
      </w:r>
      <w:r w:rsidR="000E277B">
        <w:rPr>
          <w:b/>
          <w:sz w:val="24"/>
          <w:u w:val="single"/>
        </w:rPr>
        <w:t>EDUARDO CA</w:t>
      </w:r>
      <w:r w:rsidR="001F0981">
        <w:rPr>
          <w:b/>
          <w:sz w:val="24"/>
          <w:u w:val="single"/>
        </w:rPr>
        <w:t>RRILLO VALENZO</w:t>
      </w:r>
      <w:r>
        <w:rPr>
          <w:sz w:val="24"/>
        </w:rPr>
        <w:t>_________________</w:t>
      </w:r>
    </w:p>
    <w:bookmarkEnd w:id="0"/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1F0981" w:rsidP="006C46F1">
      <w:pPr>
        <w:pStyle w:val="Prrafodelista"/>
        <w:spacing w:line="240" w:lineRule="auto"/>
        <w:jc w:val="both"/>
        <w:rPr>
          <w:sz w:val="24"/>
        </w:rPr>
      </w:pPr>
      <w:bookmarkStart w:id="1" w:name="OLE_LINK2"/>
      <w:r>
        <w:rPr>
          <w:sz w:val="24"/>
        </w:rPr>
        <w:t>VOCAL:</w:t>
      </w: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___________</w:t>
      </w:r>
      <w:r>
        <w:rPr>
          <w:b/>
          <w:sz w:val="24"/>
          <w:u w:val="single"/>
        </w:rPr>
        <w:t>GLORIA QUINTERO LOPEZ</w:t>
      </w:r>
      <w:r>
        <w:rPr>
          <w:sz w:val="24"/>
        </w:rPr>
        <w:t>_________________</w:t>
      </w:r>
    </w:p>
    <w:bookmarkEnd w:id="1"/>
    <w:p w:rsidR="001F0981" w:rsidRDefault="001F0981" w:rsidP="006C46F1">
      <w:pPr>
        <w:pStyle w:val="Prrafodelista"/>
        <w:spacing w:line="240" w:lineRule="auto"/>
        <w:jc w:val="both"/>
        <w:rPr>
          <w:sz w:val="24"/>
        </w:rPr>
      </w:pPr>
    </w:p>
    <w:p w:rsidR="004F2724" w:rsidRDefault="004F2724" w:rsidP="006C46F1">
      <w:pPr>
        <w:pStyle w:val="Prrafodelista"/>
        <w:spacing w:line="240" w:lineRule="auto"/>
        <w:jc w:val="both"/>
        <w:rPr>
          <w:sz w:val="24"/>
        </w:rPr>
      </w:pPr>
    </w:p>
    <w:p w:rsidR="006C46F1" w:rsidRDefault="006C46F1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6. </w:t>
      </w:r>
      <w:r w:rsidR="00F877DB">
        <w:rPr>
          <w:sz w:val="24"/>
        </w:rPr>
        <w:t>Elección del comité de construcción</w:t>
      </w:r>
    </w:p>
    <w:p w:rsidR="00734427" w:rsidRDefault="00734427" w:rsidP="006C46F1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PRESIDENTE: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______________</w:t>
      </w:r>
      <w:r w:rsidR="001F0981">
        <w:rPr>
          <w:b/>
          <w:sz w:val="24"/>
          <w:u w:val="single"/>
        </w:rPr>
        <w:t>ING. GONZALO RODRIGUEZ</w:t>
      </w:r>
      <w:r>
        <w:rPr>
          <w:sz w:val="24"/>
        </w:rPr>
        <w:t>_________________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SECRETARIO:</w:t>
      </w: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</w:p>
    <w:p w:rsidR="00734427" w:rsidRDefault="00734427" w:rsidP="00734427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734427" w:rsidRDefault="00734427" w:rsidP="00734427">
      <w:pPr>
        <w:spacing w:line="240" w:lineRule="auto"/>
        <w:jc w:val="both"/>
        <w:rPr>
          <w:sz w:val="24"/>
        </w:rPr>
      </w:pPr>
      <w:r>
        <w:rPr>
          <w:sz w:val="24"/>
        </w:rPr>
        <w:tab/>
        <w:t>______________</w:t>
      </w:r>
      <w:r w:rsidR="001F0981">
        <w:rPr>
          <w:b/>
          <w:sz w:val="24"/>
          <w:u w:val="single"/>
        </w:rPr>
        <w:t>JUAN IGNACIO VALLES</w:t>
      </w:r>
      <w:r>
        <w:rPr>
          <w:sz w:val="24"/>
        </w:rPr>
        <w:t>_______</w:t>
      </w: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VOCAL:</w:t>
      </w: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POR MAYORIA DE VOTOS QUEDA ELECTO(A) EL SR.(A) </w:t>
      </w: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</w:p>
    <w:p w:rsidR="001F0981" w:rsidRDefault="001F0981" w:rsidP="001F098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___________</w:t>
      </w:r>
      <w:r>
        <w:rPr>
          <w:b/>
          <w:sz w:val="24"/>
          <w:u w:val="single"/>
        </w:rPr>
        <w:t>JAIME CHAVEZ LOPEZ</w:t>
      </w:r>
      <w:r>
        <w:rPr>
          <w:sz w:val="24"/>
        </w:rPr>
        <w:t>_________________</w:t>
      </w:r>
    </w:p>
    <w:p w:rsidR="00734427" w:rsidRDefault="00734427" w:rsidP="00734427">
      <w:pPr>
        <w:spacing w:line="240" w:lineRule="auto"/>
        <w:jc w:val="both"/>
        <w:rPr>
          <w:sz w:val="24"/>
        </w:rPr>
      </w:pPr>
    </w:p>
    <w:p w:rsidR="00CA3C14" w:rsidRDefault="00CA3C14" w:rsidP="00734427">
      <w:pPr>
        <w:spacing w:line="240" w:lineRule="auto"/>
        <w:jc w:val="both"/>
        <w:rPr>
          <w:sz w:val="24"/>
        </w:rPr>
      </w:pPr>
    </w:p>
    <w:p w:rsidR="00CA3C14" w:rsidRPr="00734427" w:rsidRDefault="00CA3C14" w:rsidP="00734427">
      <w:pPr>
        <w:spacing w:line="240" w:lineRule="auto"/>
        <w:jc w:val="both"/>
        <w:rPr>
          <w:sz w:val="24"/>
        </w:rPr>
      </w:pPr>
    </w:p>
    <w:p w:rsidR="006C46F1" w:rsidRDefault="006C46F1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7. </w:t>
      </w:r>
      <w:r w:rsidR="00F877DB">
        <w:rPr>
          <w:sz w:val="24"/>
        </w:rPr>
        <w:t>Toma de protesta y lectura del acta</w:t>
      </w:r>
    </w:p>
    <w:p w:rsidR="00CA3C14" w:rsidRDefault="00CA3C14" w:rsidP="006C46F1">
      <w:pPr>
        <w:pStyle w:val="Prrafodelista"/>
        <w:spacing w:line="240" w:lineRule="auto"/>
        <w:jc w:val="both"/>
        <w:rPr>
          <w:sz w:val="24"/>
        </w:rPr>
      </w:pPr>
    </w:p>
    <w:p w:rsidR="00F877DB" w:rsidRDefault="006C46F1" w:rsidP="006C46F1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 xml:space="preserve">8. </w:t>
      </w:r>
      <w:r w:rsidR="00F877DB">
        <w:rPr>
          <w:sz w:val="24"/>
        </w:rPr>
        <w:t>Asuntos generales.</w:t>
      </w:r>
    </w:p>
    <w:p w:rsidR="00F877DB" w:rsidRDefault="00F877DB" w:rsidP="008873D0">
      <w:pPr>
        <w:pStyle w:val="Prrafodelista"/>
        <w:spacing w:line="240" w:lineRule="auto"/>
        <w:jc w:val="both"/>
        <w:rPr>
          <w:sz w:val="24"/>
        </w:rPr>
      </w:pPr>
    </w:p>
    <w:p w:rsidR="00E34E83" w:rsidRDefault="00E34E83" w:rsidP="008873D0">
      <w:pPr>
        <w:pStyle w:val="Prrafodelista"/>
        <w:spacing w:line="240" w:lineRule="auto"/>
        <w:jc w:val="both"/>
        <w:rPr>
          <w:sz w:val="24"/>
        </w:rPr>
      </w:pPr>
      <w:r>
        <w:rPr>
          <w:sz w:val="24"/>
        </w:rPr>
        <w:t>Asuntos generales</w:t>
      </w:r>
    </w:p>
    <w:p w:rsidR="00E34E83" w:rsidRDefault="00E34E83" w:rsidP="008873D0">
      <w:pPr>
        <w:pStyle w:val="Prrafodelista"/>
        <w:spacing w:line="240" w:lineRule="auto"/>
        <w:jc w:val="both"/>
        <w:rPr>
          <w:sz w:val="24"/>
        </w:rPr>
      </w:pPr>
    </w:p>
    <w:p w:rsidR="00E34E83" w:rsidRDefault="001F0981" w:rsidP="001F0981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SE PROHIBEN </w:t>
      </w:r>
      <w:r>
        <w:rPr>
          <w:sz w:val="24"/>
        </w:rPr>
        <w:t>GLOBOS DE CANTOYA</w:t>
      </w:r>
      <w:r>
        <w:rPr>
          <w:sz w:val="24"/>
        </w:rPr>
        <w:t xml:space="preserve"> Y CUALQUER TIPO DE FUEGOS ARTIFICIALES EN EL INTERIOR DEL FRACCIONAMIENTO.</w:t>
      </w:r>
    </w:p>
    <w:p w:rsidR="001F0981" w:rsidRDefault="001F0981" w:rsidP="001F0981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</w:rPr>
      </w:pPr>
      <w:r>
        <w:rPr>
          <w:sz w:val="24"/>
        </w:rPr>
        <w:t>SE RETOMA LA IDEA DE CONFORMAR EL FONDO DE EMERGENCIA, EL CUAL SERA AGENO A LA TESORERIA Y SOLO PODRA SER OCUPADO POR AUTORIZACION DEL PLENO DE LA MESA GENERAL. PARA CONFORMAR ESTE FONDO CADA CASA ESTARA OBLIGADA A CUBRIR A MAS TARDAR EL DIA 30 DE MARZO DEL 2017 LA CANTIDAD DE $100 (CIEN PESOS 00/100 M.N.)</w:t>
      </w:r>
      <w:r w:rsidR="00487AB9">
        <w:rPr>
          <w:sz w:val="24"/>
        </w:rPr>
        <w:t>, ESTA CANTIDAD SERA DEPOSITADA EN UNA CUENTA DISTINTA A LA USUAL, Y A NOMBRE DE LOS MIEMBROS DEL COMITÉ DE VIGILANCIA.</w:t>
      </w:r>
    </w:p>
    <w:p w:rsidR="00487AB9" w:rsidRDefault="00487AB9" w:rsidP="001F0981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</w:rPr>
      </w:pPr>
      <w:r>
        <w:rPr>
          <w:sz w:val="24"/>
        </w:rPr>
        <w:t>SE INCREMENTA LA CUOTA DE FUNCIONAMIENTO DEL FRACCIONAMIENTO DE $75 A $80 PESOS MENSUALES, ESTO A PARTIR DE ENERO DEL 2017.</w:t>
      </w:r>
    </w:p>
    <w:p w:rsidR="00487AB9" w:rsidRDefault="00487AB9" w:rsidP="001F0981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</w:rPr>
      </w:pPr>
      <w:r>
        <w:rPr>
          <w:sz w:val="24"/>
        </w:rPr>
        <w:t>A LAS PERSONAS QUE TENGA ADEUDOS, SE LES DARA UN PLAZO AL 30 DE MARZO PARA CUBRIR SUS CUOTAS ATRAZADAS AL VALOR QUE ESTABA PACTADO ($50 DE DIC 2014 A MAYO 2015; $75 DE JUNIO 2015 A DICIEMBRE 2016), PASANDO ESTE PLAZO, DEBERAN CUBRIR TODAS SUS MENSUALIDADES A $80 CADA UNA.</w:t>
      </w:r>
    </w:p>
    <w:p w:rsidR="00487AB9" w:rsidRDefault="00487AB9" w:rsidP="001F0981">
      <w:pPr>
        <w:pStyle w:val="Prrafodelista"/>
        <w:numPr>
          <w:ilvl w:val="0"/>
          <w:numId w:val="9"/>
        </w:numPr>
        <w:spacing w:line="240" w:lineRule="auto"/>
        <w:jc w:val="both"/>
        <w:rPr>
          <w:sz w:val="24"/>
        </w:rPr>
      </w:pPr>
      <w:r>
        <w:rPr>
          <w:sz w:val="24"/>
        </w:rPr>
        <w:t>SE DECLARA COMO IMPERATIVO EL CONSTITUIR LEGALMENTE LA MESA GENERAL, PARA DAR FORTALEZA Y LAGALIDAD A LAS DECICIONES Y ACUERDOS TOMADOS POR LOS CONDOMINOS.</w:t>
      </w:r>
    </w:p>
    <w:p w:rsidR="00E34E83" w:rsidRPr="00CA3C14" w:rsidRDefault="00E34E83" w:rsidP="00CA3C14">
      <w:pPr>
        <w:spacing w:line="240" w:lineRule="auto"/>
        <w:jc w:val="both"/>
        <w:rPr>
          <w:sz w:val="24"/>
        </w:rPr>
      </w:pPr>
    </w:p>
    <w:sectPr w:rsidR="00E34E83" w:rsidRPr="00CA3C14" w:rsidSect="007D6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6F" w:rsidRDefault="00B5136F" w:rsidP="00931DC4">
      <w:pPr>
        <w:spacing w:after="0" w:line="240" w:lineRule="auto"/>
      </w:pPr>
      <w:r>
        <w:separator/>
      </w:r>
    </w:p>
  </w:endnote>
  <w:endnote w:type="continuationSeparator" w:id="0">
    <w:p w:rsidR="00B5136F" w:rsidRDefault="00B5136F" w:rsidP="0093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7B" w:rsidRDefault="00B46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7B" w:rsidRDefault="000E277B">
    <w:pPr>
      <w:pStyle w:val="Piedepgina"/>
    </w:pPr>
    <w:r w:rsidRPr="00931DC4">
      <w:t>www.joyasixtapa.mx</w:t>
    </w:r>
    <w:r>
      <w:t xml:space="preserve"> </w:t>
    </w:r>
    <w:r>
      <w:tab/>
    </w:r>
    <w:r>
      <w:tab/>
      <w:t>joyasixtapa@gmail.com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7B" w:rsidRDefault="00B467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6F" w:rsidRDefault="00B5136F" w:rsidP="00931DC4">
      <w:pPr>
        <w:spacing w:after="0" w:line="240" w:lineRule="auto"/>
      </w:pPr>
      <w:r>
        <w:separator/>
      </w:r>
    </w:p>
  </w:footnote>
  <w:footnote w:type="continuationSeparator" w:id="0">
    <w:p w:rsidR="00B5136F" w:rsidRDefault="00B5136F" w:rsidP="0093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7B" w:rsidRDefault="00B467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7B" w:rsidRPr="00931DC4" w:rsidRDefault="000E277B" w:rsidP="00931DC4">
    <w:pPr>
      <w:pStyle w:val="Encabezado"/>
      <w:jc w:val="center"/>
      <w:rPr>
        <w:rFonts w:ascii="Edwardian Script ITC" w:hAnsi="Edwardian Script ITC"/>
      </w:rPr>
    </w:pPr>
    <w:r w:rsidRPr="00931DC4">
      <w:rPr>
        <w:rFonts w:ascii="Edwardian Script ITC" w:hAnsi="Edwardian Script ITC"/>
        <w:noProof/>
        <w:sz w:val="72"/>
        <w:lang w:eastAsia="es-MX"/>
      </w:rPr>
      <w:drawing>
        <wp:anchor distT="0" distB="0" distL="114300" distR="114300" simplePos="0" relativeHeight="251658752" behindDoc="1" locked="0" layoutInCell="1" allowOverlap="1" wp14:anchorId="1D9C0C8D" wp14:editId="069A3F8A">
          <wp:simplePos x="0" y="0"/>
          <wp:positionH relativeFrom="column">
            <wp:posOffset>-69850</wp:posOffset>
          </wp:positionH>
          <wp:positionV relativeFrom="paragraph">
            <wp:posOffset>137634</wp:posOffset>
          </wp:positionV>
          <wp:extent cx="777923" cy="726132"/>
          <wp:effectExtent l="0" t="0" r="317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oyas_vectoriz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3" cy="726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DC4">
      <w:rPr>
        <w:rFonts w:ascii="Edwardian Script ITC" w:hAnsi="Edwardian Script ITC"/>
        <w:sz w:val="72"/>
      </w:rPr>
      <w:t>Joyas de Ixtapa</w:t>
    </w:r>
  </w:p>
  <w:p w:rsidR="000E277B" w:rsidRDefault="000E277B" w:rsidP="00931DC4">
    <w:pPr>
      <w:pStyle w:val="Encabezado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Mesa 2015-2016</w:t>
    </w:r>
    <w:bookmarkStart w:id="2" w:name="_GoBack"/>
    <w:bookmarkEnd w:id="2"/>
  </w:p>
  <w:p w:rsidR="000E277B" w:rsidRDefault="000E277B" w:rsidP="00931DC4">
    <w:pPr>
      <w:pStyle w:val="Encabezado"/>
      <w:jc w:val="center"/>
    </w:pPr>
    <w:r>
      <w:rPr>
        <w:rFonts w:ascii="Lucida Handwriting" w:hAnsi="Lucida Handwriting"/>
      </w:rPr>
      <w:t>Jorge Abel Zamora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7B" w:rsidRDefault="00B467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A4C0A"/>
    <w:multiLevelType w:val="hybridMultilevel"/>
    <w:tmpl w:val="0DC6B7D8"/>
    <w:lvl w:ilvl="0" w:tplc="2662E6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339"/>
    <w:multiLevelType w:val="hybridMultilevel"/>
    <w:tmpl w:val="15BAF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1FD7"/>
    <w:multiLevelType w:val="hybridMultilevel"/>
    <w:tmpl w:val="5B96E0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1F51F2"/>
    <w:multiLevelType w:val="hybridMultilevel"/>
    <w:tmpl w:val="233278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0243F"/>
    <w:multiLevelType w:val="hybridMultilevel"/>
    <w:tmpl w:val="186672EC"/>
    <w:lvl w:ilvl="0" w:tplc="849A9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D4451F"/>
    <w:multiLevelType w:val="hybridMultilevel"/>
    <w:tmpl w:val="4C0488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2B46"/>
    <w:multiLevelType w:val="hybridMultilevel"/>
    <w:tmpl w:val="B41C3598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0A7FE3"/>
    <w:multiLevelType w:val="hybridMultilevel"/>
    <w:tmpl w:val="36E2D426"/>
    <w:lvl w:ilvl="0" w:tplc="AFA4D6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EF61D0"/>
    <w:multiLevelType w:val="hybridMultilevel"/>
    <w:tmpl w:val="E6666576"/>
    <w:lvl w:ilvl="0" w:tplc="45D67DF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6E"/>
    <w:rsid w:val="000077F2"/>
    <w:rsid w:val="00010CFF"/>
    <w:rsid w:val="00021BD5"/>
    <w:rsid w:val="0004738E"/>
    <w:rsid w:val="00052FDD"/>
    <w:rsid w:val="00055F45"/>
    <w:rsid w:val="00073C87"/>
    <w:rsid w:val="000967CA"/>
    <w:rsid w:val="000E0A9B"/>
    <w:rsid w:val="000E277B"/>
    <w:rsid w:val="000F00F3"/>
    <w:rsid w:val="000F0F3E"/>
    <w:rsid w:val="0010552A"/>
    <w:rsid w:val="001212C7"/>
    <w:rsid w:val="001649FF"/>
    <w:rsid w:val="001F0981"/>
    <w:rsid w:val="001F2682"/>
    <w:rsid w:val="00227CF7"/>
    <w:rsid w:val="00231A0A"/>
    <w:rsid w:val="002C6AE7"/>
    <w:rsid w:val="002F3CBA"/>
    <w:rsid w:val="00304174"/>
    <w:rsid w:val="003120F2"/>
    <w:rsid w:val="00344698"/>
    <w:rsid w:val="00387652"/>
    <w:rsid w:val="003D479F"/>
    <w:rsid w:val="004266DD"/>
    <w:rsid w:val="004309BB"/>
    <w:rsid w:val="00445D0E"/>
    <w:rsid w:val="0045756F"/>
    <w:rsid w:val="004819FD"/>
    <w:rsid w:val="00487AB9"/>
    <w:rsid w:val="004C5A32"/>
    <w:rsid w:val="004F2724"/>
    <w:rsid w:val="00537A19"/>
    <w:rsid w:val="005B78FF"/>
    <w:rsid w:val="005C1D16"/>
    <w:rsid w:val="005E2CA6"/>
    <w:rsid w:val="006124C6"/>
    <w:rsid w:val="00612740"/>
    <w:rsid w:val="00672ACE"/>
    <w:rsid w:val="00674B3B"/>
    <w:rsid w:val="00674FE0"/>
    <w:rsid w:val="00685B6E"/>
    <w:rsid w:val="006B089C"/>
    <w:rsid w:val="006C46F1"/>
    <w:rsid w:val="006E7A52"/>
    <w:rsid w:val="006E7BEC"/>
    <w:rsid w:val="0073287C"/>
    <w:rsid w:val="00734427"/>
    <w:rsid w:val="007360DF"/>
    <w:rsid w:val="00773B95"/>
    <w:rsid w:val="007768D9"/>
    <w:rsid w:val="007D53C9"/>
    <w:rsid w:val="007D6CFB"/>
    <w:rsid w:val="00805D9B"/>
    <w:rsid w:val="008124CD"/>
    <w:rsid w:val="00826872"/>
    <w:rsid w:val="008513FB"/>
    <w:rsid w:val="008873D0"/>
    <w:rsid w:val="008A308E"/>
    <w:rsid w:val="008B6BB2"/>
    <w:rsid w:val="008F0106"/>
    <w:rsid w:val="00930F10"/>
    <w:rsid w:val="00931DC4"/>
    <w:rsid w:val="00941D6D"/>
    <w:rsid w:val="00943649"/>
    <w:rsid w:val="009923DA"/>
    <w:rsid w:val="00994B12"/>
    <w:rsid w:val="009A4DB4"/>
    <w:rsid w:val="009C530D"/>
    <w:rsid w:val="009D4938"/>
    <w:rsid w:val="00A052F8"/>
    <w:rsid w:val="00A466EA"/>
    <w:rsid w:val="00A6052E"/>
    <w:rsid w:val="00A931D6"/>
    <w:rsid w:val="00A945D3"/>
    <w:rsid w:val="00AB106E"/>
    <w:rsid w:val="00AD2274"/>
    <w:rsid w:val="00AD4033"/>
    <w:rsid w:val="00AD717E"/>
    <w:rsid w:val="00B3331E"/>
    <w:rsid w:val="00B4677B"/>
    <w:rsid w:val="00B5136F"/>
    <w:rsid w:val="00B65560"/>
    <w:rsid w:val="00BB2257"/>
    <w:rsid w:val="00BD17C5"/>
    <w:rsid w:val="00CA3C14"/>
    <w:rsid w:val="00CC036E"/>
    <w:rsid w:val="00CC406D"/>
    <w:rsid w:val="00CD5A6A"/>
    <w:rsid w:val="00D87986"/>
    <w:rsid w:val="00DA589D"/>
    <w:rsid w:val="00DB2AF2"/>
    <w:rsid w:val="00DB2FBB"/>
    <w:rsid w:val="00E027A4"/>
    <w:rsid w:val="00E31FBB"/>
    <w:rsid w:val="00E34E83"/>
    <w:rsid w:val="00E423FE"/>
    <w:rsid w:val="00E547EB"/>
    <w:rsid w:val="00EF2933"/>
    <w:rsid w:val="00F14957"/>
    <w:rsid w:val="00F32222"/>
    <w:rsid w:val="00F664DD"/>
    <w:rsid w:val="00F877DB"/>
    <w:rsid w:val="00FB5BCD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B4251"/>
  <w15:docId w15:val="{21CDFA31-E6E5-4D15-96E1-9F803A91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DC4"/>
  </w:style>
  <w:style w:type="paragraph" w:styleId="Piedepgina">
    <w:name w:val="footer"/>
    <w:basedOn w:val="Normal"/>
    <w:link w:val="PiedepginaCar"/>
    <w:uiPriority w:val="99"/>
    <w:unhideWhenUsed/>
    <w:rsid w:val="00931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DC4"/>
  </w:style>
  <w:style w:type="paragraph" w:styleId="Textodeglobo">
    <w:name w:val="Balloon Text"/>
    <w:basedOn w:val="Normal"/>
    <w:link w:val="TextodegloboCar"/>
    <w:uiPriority w:val="99"/>
    <w:semiHidden/>
    <w:unhideWhenUsed/>
    <w:rsid w:val="0093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DC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4D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va\Desktop\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6391-B0FB-47C1-B49F-2FEB20D7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144</TotalTime>
  <Pages>11</Pages>
  <Words>1605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SANTAMARIA</dc:creator>
  <cp:lastModifiedBy>SALVADOR SANTAMARIA</cp:lastModifiedBy>
  <cp:revision>7</cp:revision>
  <cp:lastPrinted>2016-07-16T18:29:00Z</cp:lastPrinted>
  <dcterms:created xsi:type="dcterms:W3CDTF">2016-12-16T15:26:00Z</dcterms:created>
  <dcterms:modified xsi:type="dcterms:W3CDTF">2016-12-20T00:05:00Z</dcterms:modified>
</cp:coreProperties>
</file>